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1C1F" w14:textId="053C5049" w:rsidR="009D6A6A" w:rsidRDefault="008D060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(Dokumenter) Titel"/>
          <w:id w:val="1371105918"/>
          <w:placeholder>
            <w:docPart w:val="DDE5A81148954FBA96B3ED844092D958"/>
          </w:placeholder>
          <w:dataBinding w:prefixMappings="xmlns:ns0='Captia'" w:xpath="/ns0:Root[1]/ns0:record/ns0:Content[@id='title']/ns0:Value[1]" w:storeItemID="{97CB4B01-F749-4319-BA3F-3AC3FEDA0D17}"/>
          <w:text/>
        </w:sdtPr>
        <w:sdtEndPr/>
        <w:sdtContent>
          <w:r w:rsidR="00074A03" w:rsidRPr="00374EF0">
            <w:rPr>
              <w:rFonts w:ascii="Arial" w:hAnsi="Arial" w:cs="Arial"/>
              <w:sz w:val="20"/>
              <w:szCs w:val="20"/>
            </w:rPr>
            <w:t>Svar til spørgsmål</w:t>
          </w:r>
          <w:r w:rsidR="00074A03">
            <w:rPr>
              <w:rFonts w:ascii="Arial" w:hAnsi="Arial" w:cs="Arial"/>
              <w:sz w:val="20"/>
              <w:szCs w:val="20"/>
            </w:rPr>
            <w:t xml:space="preserve"> fra Bo </w:t>
          </w:r>
          <w:proofErr w:type="spellStart"/>
          <w:r w:rsidR="00074A03">
            <w:rPr>
              <w:rFonts w:ascii="Arial" w:hAnsi="Arial" w:cs="Arial"/>
              <w:sz w:val="20"/>
              <w:szCs w:val="20"/>
            </w:rPr>
            <w:t>Colbe</w:t>
          </w:r>
          <w:proofErr w:type="spellEnd"/>
          <w:r w:rsidR="00074A03">
            <w:rPr>
              <w:rFonts w:ascii="Arial" w:hAnsi="Arial" w:cs="Arial"/>
              <w:sz w:val="20"/>
              <w:szCs w:val="20"/>
            </w:rPr>
            <w:t>, BDO</w:t>
          </w:r>
        </w:sdtContent>
      </w:sdt>
    </w:p>
    <w:p w14:paraId="6D05518E" w14:textId="77777777" w:rsidR="00A26F4B" w:rsidRDefault="00A26F4B">
      <w:pPr>
        <w:rPr>
          <w:rFonts w:ascii="Arial" w:hAnsi="Arial" w:cs="Arial"/>
          <w:sz w:val="20"/>
          <w:szCs w:val="20"/>
        </w:rPr>
      </w:pPr>
    </w:p>
    <w:p w14:paraId="6F630BFE" w14:textId="10B0E31C" w:rsidR="00374EF0" w:rsidRPr="007D5DA4" w:rsidRDefault="0052190C">
      <w:pPr>
        <w:rPr>
          <w:rFonts w:ascii="Arial" w:hAnsi="Arial" w:cs="Arial"/>
          <w:b/>
          <w:bCs/>
          <w:sz w:val="20"/>
          <w:szCs w:val="20"/>
        </w:rPr>
      </w:pPr>
      <w:r w:rsidRPr="007D5DA4">
        <w:rPr>
          <w:rFonts w:ascii="Arial" w:hAnsi="Arial" w:cs="Arial"/>
          <w:b/>
          <w:bCs/>
          <w:sz w:val="20"/>
          <w:szCs w:val="20"/>
        </w:rPr>
        <w:t>Spørgsmål:</w:t>
      </w:r>
    </w:p>
    <w:p w14:paraId="3AC9EC9E" w14:textId="6A25DE2B" w:rsidR="0052190C" w:rsidRDefault="0052190C" w:rsidP="00521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”</w:t>
      </w:r>
      <w:r w:rsidRPr="007D5DA4">
        <w:rPr>
          <w:rFonts w:ascii="Arial" w:hAnsi="Arial" w:cs="Arial"/>
          <w:i/>
          <w:iCs/>
          <w:sz w:val="20"/>
          <w:szCs w:val="20"/>
        </w:rPr>
        <w:t>Forventes det at der (kan) gennemføres interviews med tidligere medarbejdere, forstandere og/eller bestyrelsesmedlemmer?</w:t>
      </w:r>
      <w:r>
        <w:rPr>
          <w:rFonts w:ascii="Arial" w:hAnsi="Arial" w:cs="Arial"/>
          <w:sz w:val="20"/>
          <w:szCs w:val="20"/>
        </w:rPr>
        <w:t>”</w:t>
      </w:r>
    </w:p>
    <w:p w14:paraId="0098CEE1" w14:textId="15B3932D" w:rsidR="0052190C" w:rsidRPr="007D5DA4" w:rsidRDefault="0052190C" w:rsidP="0052190C">
      <w:pPr>
        <w:rPr>
          <w:rFonts w:ascii="Arial" w:hAnsi="Arial" w:cs="Arial"/>
          <w:b/>
          <w:bCs/>
          <w:sz w:val="20"/>
          <w:szCs w:val="20"/>
        </w:rPr>
      </w:pPr>
      <w:r w:rsidRPr="007D5DA4">
        <w:rPr>
          <w:rFonts w:ascii="Arial" w:hAnsi="Arial" w:cs="Arial"/>
          <w:b/>
          <w:bCs/>
          <w:sz w:val="20"/>
          <w:szCs w:val="20"/>
        </w:rPr>
        <w:t>Svar:</w:t>
      </w:r>
    </w:p>
    <w:p w14:paraId="210BCB5B" w14:textId="652CE5E5" w:rsidR="0052190C" w:rsidRDefault="00AE67D0" w:rsidP="00521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Hvis spørgsmålet om gennemgang af interviews med </w:t>
      </w:r>
      <w:r w:rsidRPr="007D5DA4">
        <w:rPr>
          <w:rFonts w:ascii="Arial" w:hAnsi="Arial" w:cs="Arial"/>
          <w:sz w:val="20"/>
          <w:szCs w:val="20"/>
          <w:u w:val="single"/>
        </w:rPr>
        <w:t>tidligere</w:t>
      </w:r>
      <w:r>
        <w:rPr>
          <w:rFonts w:ascii="Arial" w:hAnsi="Arial" w:cs="Arial"/>
          <w:sz w:val="20"/>
          <w:szCs w:val="20"/>
        </w:rPr>
        <w:t xml:space="preserve"> medarbejdere, forstandere og/eller bestyrelsesmedlemmer skulle blive relevant, er det ikke udelukket at gennemføre disse interview</w:t>
      </w:r>
      <w:r w:rsidR="00074A03">
        <w:rPr>
          <w:rFonts w:ascii="Arial" w:hAnsi="Arial" w:cs="Arial"/>
          <w:sz w:val="20"/>
          <w:szCs w:val="20"/>
        </w:rPr>
        <w:t>s med basis i en frivillig ramme</w:t>
      </w:r>
      <w:r>
        <w:rPr>
          <w:rFonts w:ascii="Arial" w:hAnsi="Arial" w:cs="Arial"/>
          <w:sz w:val="20"/>
          <w:szCs w:val="20"/>
        </w:rPr>
        <w:t>.</w:t>
      </w:r>
    </w:p>
    <w:p w14:paraId="0195A18C" w14:textId="77777777" w:rsidR="00A26F4B" w:rsidRDefault="00A26F4B" w:rsidP="0052190C">
      <w:pPr>
        <w:rPr>
          <w:rFonts w:ascii="Arial" w:hAnsi="Arial" w:cs="Arial"/>
          <w:sz w:val="20"/>
          <w:szCs w:val="20"/>
        </w:rPr>
      </w:pPr>
    </w:p>
    <w:p w14:paraId="568807D0" w14:textId="0016B11F" w:rsidR="0052190C" w:rsidRPr="007D5DA4" w:rsidRDefault="00AD2CC4" w:rsidP="0052190C">
      <w:pPr>
        <w:rPr>
          <w:rFonts w:ascii="Arial" w:hAnsi="Arial" w:cs="Arial"/>
          <w:b/>
          <w:bCs/>
          <w:sz w:val="20"/>
          <w:szCs w:val="20"/>
        </w:rPr>
      </w:pPr>
      <w:r w:rsidRPr="007D5DA4">
        <w:rPr>
          <w:rFonts w:ascii="Arial" w:hAnsi="Arial" w:cs="Arial"/>
          <w:b/>
          <w:bCs/>
          <w:sz w:val="20"/>
          <w:szCs w:val="20"/>
        </w:rPr>
        <w:t>Spørgsmål:</w:t>
      </w:r>
    </w:p>
    <w:p w14:paraId="6F87494E" w14:textId="379C194E" w:rsidR="0052190C" w:rsidRPr="0052190C" w:rsidRDefault="0052190C" w:rsidP="00521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”</w:t>
      </w:r>
      <w:r w:rsidRPr="007D5DA4">
        <w:rPr>
          <w:rFonts w:ascii="Arial" w:hAnsi="Arial" w:cs="Arial"/>
          <w:i/>
          <w:iCs/>
          <w:sz w:val="20"/>
          <w:szCs w:val="20"/>
        </w:rPr>
        <w:t>Forventes det at der (kan) foretages gennemgang af dokumentation i journalsystemet F2 for at finde dokumentation, der kan bidrage til afklaringen af de stillede spørgsmål?</w:t>
      </w:r>
      <w:r>
        <w:rPr>
          <w:rFonts w:ascii="Arial" w:hAnsi="Arial" w:cs="Arial"/>
          <w:sz w:val="20"/>
          <w:szCs w:val="20"/>
        </w:rPr>
        <w:t>”</w:t>
      </w:r>
    </w:p>
    <w:p w14:paraId="4C6179AC" w14:textId="77777777" w:rsidR="00AD2CC4" w:rsidRPr="007D5DA4" w:rsidRDefault="00AD2CC4" w:rsidP="00AD2CC4">
      <w:pPr>
        <w:rPr>
          <w:rFonts w:ascii="Arial" w:hAnsi="Arial" w:cs="Arial"/>
          <w:b/>
          <w:bCs/>
          <w:sz w:val="20"/>
          <w:szCs w:val="20"/>
        </w:rPr>
      </w:pPr>
      <w:r w:rsidRPr="007D5DA4">
        <w:rPr>
          <w:rFonts w:ascii="Arial" w:hAnsi="Arial" w:cs="Arial"/>
          <w:b/>
          <w:bCs/>
          <w:sz w:val="20"/>
          <w:szCs w:val="20"/>
        </w:rPr>
        <w:t>Svar:</w:t>
      </w:r>
    </w:p>
    <w:p w14:paraId="4CC7ACC2" w14:textId="22A5DA02" w:rsidR="00AD2CC4" w:rsidRPr="0052190C" w:rsidRDefault="00AE67D0" w:rsidP="00521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Hvis spørgsmålet om gennemgang af dokumentation i journalsystemet</w:t>
      </w:r>
      <w:r w:rsidR="00074A03">
        <w:rPr>
          <w:rFonts w:ascii="Arial" w:hAnsi="Arial" w:cs="Arial"/>
          <w:sz w:val="20"/>
          <w:szCs w:val="20"/>
        </w:rPr>
        <w:t xml:space="preserve"> F2</w:t>
      </w:r>
      <w:r>
        <w:rPr>
          <w:rFonts w:ascii="Arial" w:hAnsi="Arial" w:cs="Arial"/>
          <w:sz w:val="20"/>
          <w:szCs w:val="20"/>
        </w:rPr>
        <w:t xml:space="preserve"> skulle blive relevant, er de</w:t>
      </w:r>
      <w:r w:rsidR="00074A03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>t</w:t>
      </w:r>
      <w:r w:rsidR="00074A03">
        <w:rPr>
          <w:rFonts w:ascii="Arial" w:hAnsi="Arial" w:cs="Arial"/>
          <w:sz w:val="20"/>
          <w:szCs w:val="20"/>
        </w:rPr>
        <w:t>ementet klar til at levere relevante materialer derfra</w:t>
      </w:r>
      <w:r>
        <w:rPr>
          <w:rFonts w:ascii="Arial" w:hAnsi="Arial" w:cs="Arial"/>
          <w:sz w:val="20"/>
          <w:szCs w:val="20"/>
        </w:rPr>
        <w:t>.</w:t>
      </w:r>
    </w:p>
    <w:p w14:paraId="494C1B0C" w14:textId="77777777" w:rsidR="00A26F4B" w:rsidRDefault="00A26F4B" w:rsidP="00AD2CC4">
      <w:pPr>
        <w:rPr>
          <w:rFonts w:ascii="Arial" w:hAnsi="Arial" w:cs="Arial"/>
          <w:sz w:val="20"/>
          <w:szCs w:val="20"/>
        </w:rPr>
      </w:pPr>
    </w:p>
    <w:p w14:paraId="3DF8F135" w14:textId="64631C93" w:rsidR="00AD2CC4" w:rsidRPr="007D5DA4" w:rsidRDefault="00AD2CC4" w:rsidP="00AD2CC4">
      <w:pPr>
        <w:rPr>
          <w:rFonts w:ascii="Arial" w:hAnsi="Arial" w:cs="Arial"/>
          <w:b/>
          <w:bCs/>
          <w:sz w:val="20"/>
          <w:szCs w:val="20"/>
        </w:rPr>
      </w:pPr>
      <w:r w:rsidRPr="007D5DA4">
        <w:rPr>
          <w:rFonts w:ascii="Arial" w:hAnsi="Arial" w:cs="Arial"/>
          <w:b/>
          <w:bCs/>
          <w:sz w:val="20"/>
          <w:szCs w:val="20"/>
        </w:rPr>
        <w:t>Spørgsmål:</w:t>
      </w:r>
    </w:p>
    <w:p w14:paraId="0376E1FE" w14:textId="7A839415" w:rsidR="0052190C" w:rsidRPr="0052190C" w:rsidRDefault="0052190C" w:rsidP="00521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”</w:t>
      </w:r>
      <w:r w:rsidRPr="007D5DA4">
        <w:rPr>
          <w:rFonts w:ascii="Arial" w:hAnsi="Arial" w:cs="Arial"/>
          <w:i/>
          <w:iCs/>
          <w:sz w:val="20"/>
          <w:szCs w:val="20"/>
        </w:rPr>
        <w:t>Forventes det at der (kan) foretages gennemgang af mailbokse, SMS-korrespondance eller anden kommunikation lagret på centrale medier, i det omfang det måtte være relevant for afklaringen af de stillede spørgsmål?</w:t>
      </w:r>
      <w:r>
        <w:rPr>
          <w:rFonts w:ascii="Arial" w:hAnsi="Arial" w:cs="Arial"/>
          <w:sz w:val="20"/>
          <w:szCs w:val="20"/>
        </w:rPr>
        <w:t>”</w:t>
      </w:r>
    </w:p>
    <w:p w14:paraId="3D964585" w14:textId="77777777" w:rsidR="00AD2CC4" w:rsidRPr="007D5DA4" w:rsidRDefault="00AD2CC4" w:rsidP="00AD2CC4">
      <w:pPr>
        <w:rPr>
          <w:rFonts w:ascii="Arial" w:hAnsi="Arial" w:cs="Arial"/>
          <w:b/>
          <w:bCs/>
          <w:sz w:val="20"/>
          <w:szCs w:val="20"/>
        </w:rPr>
      </w:pPr>
      <w:r w:rsidRPr="007D5DA4">
        <w:rPr>
          <w:rFonts w:ascii="Arial" w:hAnsi="Arial" w:cs="Arial"/>
          <w:b/>
          <w:bCs/>
          <w:sz w:val="20"/>
          <w:szCs w:val="20"/>
        </w:rPr>
        <w:t>Svar:</w:t>
      </w:r>
    </w:p>
    <w:p w14:paraId="48F5E5BE" w14:textId="2E6707F8" w:rsidR="00AD2CC4" w:rsidRDefault="00AE67D0" w:rsidP="00AD2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Hvis spørgsmålet om gennemgang af mailbokse, SMS-korrespondance eller anden kommunikation lagret på centrale medier</w:t>
      </w:r>
      <w:r w:rsidR="00421046">
        <w:rPr>
          <w:rFonts w:ascii="Arial" w:hAnsi="Arial" w:cs="Arial"/>
          <w:sz w:val="20"/>
          <w:szCs w:val="20"/>
        </w:rPr>
        <w:t xml:space="preserve"> skulle anses for væsentlig til besvarelse af spørgsmålene, er det ikke udelukket</w:t>
      </w:r>
      <w:r w:rsidR="00076FFC">
        <w:rPr>
          <w:rFonts w:ascii="Arial" w:hAnsi="Arial" w:cs="Arial"/>
          <w:sz w:val="20"/>
          <w:szCs w:val="20"/>
        </w:rPr>
        <w:t>, at der vil kunne foretages en</w:t>
      </w:r>
      <w:r w:rsidR="00421046">
        <w:rPr>
          <w:rFonts w:ascii="Arial" w:hAnsi="Arial" w:cs="Arial"/>
          <w:sz w:val="20"/>
          <w:szCs w:val="20"/>
        </w:rPr>
        <w:t xml:space="preserve"> gennemgang af disse</w:t>
      </w:r>
      <w:r>
        <w:rPr>
          <w:rFonts w:ascii="Arial" w:hAnsi="Arial" w:cs="Arial"/>
          <w:sz w:val="20"/>
          <w:szCs w:val="20"/>
        </w:rPr>
        <w:t>.</w:t>
      </w:r>
    </w:p>
    <w:p w14:paraId="02C87417" w14:textId="77777777" w:rsidR="0052190C" w:rsidRPr="0052190C" w:rsidRDefault="0052190C" w:rsidP="0052190C">
      <w:pPr>
        <w:rPr>
          <w:rFonts w:ascii="Arial" w:hAnsi="Arial" w:cs="Arial"/>
          <w:sz w:val="20"/>
          <w:szCs w:val="20"/>
        </w:rPr>
      </w:pPr>
    </w:p>
    <w:p w14:paraId="124A4284" w14:textId="77777777" w:rsidR="00AD2CC4" w:rsidRPr="007D5DA4" w:rsidRDefault="00AD2CC4" w:rsidP="00AD2CC4">
      <w:pPr>
        <w:rPr>
          <w:rFonts w:ascii="Arial" w:hAnsi="Arial" w:cs="Arial"/>
          <w:b/>
          <w:bCs/>
          <w:sz w:val="20"/>
          <w:szCs w:val="20"/>
        </w:rPr>
      </w:pPr>
      <w:r w:rsidRPr="007D5DA4">
        <w:rPr>
          <w:rFonts w:ascii="Arial" w:hAnsi="Arial" w:cs="Arial"/>
          <w:b/>
          <w:bCs/>
          <w:sz w:val="20"/>
          <w:szCs w:val="20"/>
        </w:rPr>
        <w:t>Spørgsmål:</w:t>
      </w:r>
    </w:p>
    <w:p w14:paraId="68FD6B52" w14:textId="1A37CD99" w:rsidR="0052190C" w:rsidRDefault="00521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”</w:t>
      </w:r>
      <w:r w:rsidRPr="007D5DA4">
        <w:rPr>
          <w:rFonts w:ascii="Arial" w:hAnsi="Arial" w:cs="Arial"/>
          <w:i/>
          <w:iCs/>
          <w:sz w:val="20"/>
          <w:szCs w:val="20"/>
        </w:rPr>
        <w:t>Forventes det at der (kan) tilgås fysiske PC´ere, telefoner tilhørende nuværende og tidligere medarbejdere m.v., hvorpå der kan være lokalt lagrede kommunikationsdata, i det omfang det måtte være relevant for afklaringen af de stillede spørgsmål?</w:t>
      </w:r>
      <w:r>
        <w:rPr>
          <w:rFonts w:ascii="Arial" w:hAnsi="Arial" w:cs="Arial"/>
          <w:sz w:val="20"/>
          <w:szCs w:val="20"/>
        </w:rPr>
        <w:t>”</w:t>
      </w:r>
    </w:p>
    <w:p w14:paraId="5AAE5B72" w14:textId="77777777" w:rsidR="00AD2CC4" w:rsidRPr="007D5DA4" w:rsidRDefault="00AD2CC4" w:rsidP="00AD2CC4">
      <w:pPr>
        <w:rPr>
          <w:rFonts w:ascii="Arial" w:hAnsi="Arial" w:cs="Arial"/>
          <w:b/>
          <w:bCs/>
          <w:sz w:val="20"/>
          <w:szCs w:val="20"/>
        </w:rPr>
      </w:pPr>
      <w:r w:rsidRPr="007D5DA4">
        <w:rPr>
          <w:rFonts w:ascii="Arial" w:hAnsi="Arial" w:cs="Arial"/>
          <w:b/>
          <w:bCs/>
          <w:sz w:val="20"/>
          <w:szCs w:val="20"/>
        </w:rPr>
        <w:t>Svar:</w:t>
      </w:r>
    </w:p>
    <w:p w14:paraId="4B3C12E9" w14:textId="70F24673" w:rsidR="00AD2CC4" w:rsidRPr="00A26F4B" w:rsidRDefault="004210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Hvis spørgsmålet om tilgang af </w:t>
      </w:r>
      <w:r w:rsidRPr="0052190C">
        <w:rPr>
          <w:rFonts w:ascii="Arial" w:hAnsi="Arial" w:cs="Arial"/>
          <w:sz w:val="20"/>
          <w:szCs w:val="20"/>
        </w:rPr>
        <w:t xml:space="preserve">fysiske PC´ere, telefoner tilhørende nuværende og tidligere medarbejdere </w:t>
      </w:r>
      <w:r>
        <w:rPr>
          <w:rFonts w:ascii="Arial" w:hAnsi="Arial" w:cs="Arial"/>
          <w:sz w:val="20"/>
          <w:szCs w:val="20"/>
        </w:rPr>
        <w:t xml:space="preserve">skulle anses for relevant til besvarelse af spørgsmålene, er </w:t>
      </w:r>
      <w:r w:rsidR="00076FFC">
        <w:rPr>
          <w:rFonts w:ascii="Arial" w:hAnsi="Arial" w:cs="Arial"/>
          <w:sz w:val="20"/>
          <w:szCs w:val="20"/>
        </w:rPr>
        <w:t>en tilgang til disse</w:t>
      </w:r>
      <w:r>
        <w:rPr>
          <w:rFonts w:ascii="Arial" w:hAnsi="Arial" w:cs="Arial"/>
          <w:sz w:val="20"/>
          <w:szCs w:val="20"/>
        </w:rPr>
        <w:t xml:space="preserve"> ikke udelukket </w:t>
      </w:r>
      <w:r w:rsidR="00074A03">
        <w:rPr>
          <w:rFonts w:ascii="Arial" w:hAnsi="Arial" w:cs="Arial"/>
          <w:sz w:val="20"/>
          <w:szCs w:val="20"/>
        </w:rPr>
        <w:t>i koordination med departementet</w:t>
      </w:r>
      <w:r>
        <w:rPr>
          <w:rFonts w:ascii="Arial" w:hAnsi="Arial" w:cs="Arial"/>
          <w:sz w:val="20"/>
          <w:szCs w:val="20"/>
        </w:rPr>
        <w:t>.</w:t>
      </w:r>
    </w:p>
    <w:sectPr w:rsidR="00AD2CC4" w:rsidRPr="00A26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D442" w14:textId="77777777" w:rsidR="008D060A" w:rsidRDefault="008D060A" w:rsidP="00FD5AFB">
      <w:pPr>
        <w:spacing w:after="0" w:line="240" w:lineRule="auto"/>
      </w:pPr>
      <w:r>
        <w:separator/>
      </w:r>
    </w:p>
  </w:endnote>
  <w:endnote w:type="continuationSeparator" w:id="0">
    <w:p w14:paraId="42B31A43" w14:textId="77777777" w:rsidR="008D060A" w:rsidRDefault="008D060A" w:rsidP="00FD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3C3F" w14:textId="77777777" w:rsidR="00FD5AFB" w:rsidRDefault="00FD5AF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DDBE" w14:textId="77777777" w:rsidR="00FD5AFB" w:rsidRDefault="00FD5AF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F2FD" w14:textId="77777777" w:rsidR="00FD5AFB" w:rsidRDefault="00FD5A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537A" w14:textId="77777777" w:rsidR="008D060A" w:rsidRDefault="008D060A" w:rsidP="00FD5AFB">
      <w:pPr>
        <w:spacing w:after="0" w:line="240" w:lineRule="auto"/>
      </w:pPr>
      <w:r>
        <w:separator/>
      </w:r>
    </w:p>
  </w:footnote>
  <w:footnote w:type="continuationSeparator" w:id="0">
    <w:p w14:paraId="2B53CF8A" w14:textId="77777777" w:rsidR="008D060A" w:rsidRDefault="008D060A" w:rsidP="00FD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07E1" w14:textId="77777777" w:rsidR="00FD5AFB" w:rsidRDefault="00FD5AF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784164"/>
      <w:docPartObj>
        <w:docPartGallery w:val="Watermarks"/>
        <w:docPartUnique/>
      </w:docPartObj>
    </w:sdtPr>
    <w:sdtEndPr/>
    <w:sdtContent>
      <w:p w14:paraId="53B3B324" w14:textId="77777777" w:rsidR="00FD5AFB" w:rsidRDefault="00FD5AFB">
        <w:pPr>
          <w:pStyle w:val="Sidehoved"/>
        </w:pPr>
        <w:r>
          <w:rPr>
            <w:noProof/>
            <w:lang w:eastAsia="da-DK"/>
          </w:rPr>
          <w:drawing>
            <wp:anchor distT="0" distB="0" distL="114300" distR="114300" simplePos="0" relativeHeight="251659264" behindDoc="1" locked="1" layoutInCell="1" allowOverlap="1" wp14:anchorId="3109201F" wp14:editId="462208EC">
              <wp:simplePos x="0" y="0"/>
              <wp:positionH relativeFrom="column">
                <wp:posOffset>349250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D228" w14:textId="77777777" w:rsidR="00FD5AFB" w:rsidRDefault="00FD5AF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D7"/>
    <w:rsid w:val="00074A03"/>
    <w:rsid w:val="00076FFC"/>
    <w:rsid w:val="0009576B"/>
    <w:rsid w:val="00183538"/>
    <w:rsid w:val="0022305B"/>
    <w:rsid w:val="00345058"/>
    <w:rsid w:val="00374EF0"/>
    <w:rsid w:val="00421046"/>
    <w:rsid w:val="004B45EB"/>
    <w:rsid w:val="0052190C"/>
    <w:rsid w:val="005A43A1"/>
    <w:rsid w:val="006E523A"/>
    <w:rsid w:val="007D5DA4"/>
    <w:rsid w:val="007F73BD"/>
    <w:rsid w:val="00867337"/>
    <w:rsid w:val="008D060A"/>
    <w:rsid w:val="00926A3F"/>
    <w:rsid w:val="009D6A6A"/>
    <w:rsid w:val="00A26F4B"/>
    <w:rsid w:val="00AA4355"/>
    <w:rsid w:val="00AD2CC4"/>
    <w:rsid w:val="00AE67D0"/>
    <w:rsid w:val="00CB4552"/>
    <w:rsid w:val="00DC54D7"/>
    <w:rsid w:val="00E31ACD"/>
    <w:rsid w:val="00E63B96"/>
    <w:rsid w:val="00FB2889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A23B3"/>
  <w15:docId w15:val="{50C33EAB-C473-4974-9667-647DA1B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D5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5AFB"/>
  </w:style>
  <w:style w:type="paragraph" w:styleId="Sidefod">
    <w:name w:val="footer"/>
    <w:basedOn w:val="Normal"/>
    <w:link w:val="SidefodTegn"/>
    <w:uiPriority w:val="99"/>
    <w:unhideWhenUsed/>
    <w:rsid w:val="00FD5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5AFB"/>
  </w:style>
  <w:style w:type="character" w:styleId="Pladsholdertekst">
    <w:name w:val="Placeholder Text"/>
    <w:basedOn w:val="Standardskrifttypeiafsnit"/>
    <w:uiPriority w:val="99"/>
    <w:semiHidden/>
    <w:rsid w:val="00FD5AF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AFB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074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e\AppData\Local\cBrain\F2\.tmp\f46939fca52b47b49e4e2406fb5ab5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E5A81148954FBA96B3ED844092D9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F1BC0C-7564-4A65-976C-AE79209231BB}"/>
      </w:docPartPr>
      <w:docPartBody>
        <w:p w:rsidR="00553641" w:rsidRDefault="00751B29">
          <w:pPr>
            <w:pStyle w:val="DDE5A81148954FBA96B3ED844092D958"/>
          </w:pPr>
          <w:r w:rsidRPr="00A20F75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E2"/>
    <w:rsid w:val="0015380A"/>
    <w:rsid w:val="00183538"/>
    <w:rsid w:val="0022305B"/>
    <w:rsid w:val="002534E2"/>
    <w:rsid w:val="004A3973"/>
    <w:rsid w:val="00553641"/>
    <w:rsid w:val="00751B29"/>
    <w:rsid w:val="007F73BD"/>
    <w:rsid w:val="00867337"/>
    <w:rsid w:val="00A97FEB"/>
    <w:rsid w:val="00DF2361"/>
    <w:rsid w:val="00E31ACD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DE5A81148954FBA96B3ED844092D958">
    <w:name w:val="DDE5A81148954FBA96B3ED844092D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ns0:Root xmlns:ns0="Captia">
  <ns0:record>
    <Content xmlns="Captia" id="title">
      <Value>Svar til spørgsmål fra Bo Colbe, BDO</Value>
    </Content>
  </ns0:record>
</ns0:Root>
</file>

<file path=customXml/itemProps1.xml><?xml version="1.0" encoding="utf-8"?>
<ds:datastoreItem xmlns:ds="http://schemas.openxmlformats.org/officeDocument/2006/customXml" ds:itemID="{23257C9D-68FA-4800-8FBF-A11572092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B4B01-F749-4319-BA3F-3AC3FEDA0D17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f46939fca52b47b49e4e2406fb5ab512</Template>
  <TotalTime>1</TotalTime>
  <Pages>1</Pages>
  <Words>244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 Nielsen</dc:creator>
  <cp:lastModifiedBy>Niklas Bak Hansen</cp:lastModifiedBy>
  <cp:revision>2</cp:revision>
  <dcterms:created xsi:type="dcterms:W3CDTF">2026-03-17T12:48:00Z</dcterms:created>
  <dcterms:modified xsi:type="dcterms:W3CDTF">2026-03-17T12:48:00Z</dcterms:modified>
</cp:coreProperties>
</file>